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F4" w:rsidRDefault="00AB7AFE">
      <w:pPr>
        <w:pStyle w:val="Standard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ČSCH ZO KOBYLÁ nad VIDNAVKOU</w:t>
      </w:r>
    </w:p>
    <w:p w:rsidR="00716BF4" w:rsidRDefault="00AB7AFE">
      <w:pPr>
        <w:pStyle w:val="Standard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si</w:t>
      </w:r>
      <w:proofErr w:type="gramEnd"/>
      <w:r>
        <w:rPr>
          <w:sz w:val="22"/>
          <w:szCs w:val="22"/>
        </w:rPr>
        <w:t xml:space="preserve"> Vás dovoluje pozvat k obeslání a návštěvě</w:t>
      </w:r>
    </w:p>
    <w:p w:rsidR="00716BF4" w:rsidRDefault="00AB7AFE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Místní výstavy drobného zvířectva</w:t>
      </w:r>
    </w:p>
    <w:p w:rsidR="00716BF4" w:rsidRDefault="00AB7AFE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konané ve dnech 20. - 21. 8. </w:t>
      </w:r>
      <w:r>
        <w:rPr>
          <w:sz w:val="22"/>
          <w:szCs w:val="22"/>
        </w:rPr>
        <w:t>2016 v areálu bývalého statku</w:t>
      </w:r>
    </w:p>
    <w:p w:rsidR="00716BF4" w:rsidRDefault="00AB7AFE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V KOBYLÉ nad VIDNAVKOU</w:t>
      </w:r>
    </w:p>
    <w:p w:rsidR="00716BF4" w:rsidRDefault="00716BF4">
      <w:pPr>
        <w:pStyle w:val="Standard"/>
        <w:jc w:val="center"/>
        <w:rPr>
          <w:sz w:val="22"/>
          <w:szCs w:val="22"/>
        </w:rPr>
      </w:pPr>
    </w:p>
    <w:p w:rsidR="00716BF4" w:rsidRDefault="00AB7AF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VÝSTAVNÍ </w:t>
      </w:r>
      <w:proofErr w:type="gramStart"/>
      <w:r>
        <w:rPr>
          <w:sz w:val="22"/>
          <w:szCs w:val="22"/>
        </w:rPr>
        <w:t>PODMÍNKY :</w:t>
      </w:r>
      <w:proofErr w:type="gramEnd"/>
    </w:p>
    <w:p w:rsidR="00716BF4" w:rsidRDefault="00AB7AF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Na výstavu mohou být přihlášena jen zvířata tetovaná a kroužkovaná.(nežádáno u okr. ptactva)</w:t>
      </w:r>
    </w:p>
    <w:p w:rsidR="00716BF4" w:rsidRDefault="00AB7AF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Zvířata musí být klinicky zdravá.</w:t>
      </w:r>
    </w:p>
    <w:p w:rsidR="00716BF4" w:rsidRDefault="00AB7AFE">
      <w:pPr>
        <w:pStyle w:val="Standard"/>
      </w:pPr>
      <w:r>
        <w:rPr>
          <w:b/>
          <w:sz w:val="22"/>
          <w:szCs w:val="22"/>
          <w:u w:val="single"/>
        </w:rPr>
        <w:t>Drůbež</w:t>
      </w:r>
      <w:r>
        <w:rPr>
          <w:sz w:val="22"/>
          <w:szCs w:val="22"/>
          <w:u w:val="single"/>
        </w:rPr>
        <w:t>- musí být</w:t>
      </w:r>
      <w:r>
        <w:rPr>
          <w:sz w:val="22"/>
          <w:szCs w:val="22"/>
        </w:rPr>
        <w:t xml:space="preserve"> 14 dní až 6 měsíců před konáním svodu </w:t>
      </w:r>
      <w:r>
        <w:rPr>
          <w:sz w:val="22"/>
          <w:szCs w:val="22"/>
        </w:rPr>
        <w:t xml:space="preserve">vakcinována proti </w:t>
      </w:r>
      <w:r>
        <w:rPr>
          <w:b/>
          <w:bCs/>
          <w:sz w:val="22"/>
          <w:szCs w:val="22"/>
        </w:rPr>
        <w:t>Newcastleské chorobě.</w:t>
      </w:r>
    </w:p>
    <w:p w:rsidR="00716BF4" w:rsidRDefault="00AB7AFE">
      <w:pPr>
        <w:pStyle w:val="Standard"/>
      </w:pPr>
      <w:r>
        <w:rPr>
          <w:b/>
          <w:bCs/>
          <w:sz w:val="22"/>
          <w:szCs w:val="22"/>
          <w:u w:val="single"/>
        </w:rPr>
        <w:t>Králíci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musí být doprovázeni potvrzením, že byli nejméně 3 týdny před přemístěním vakcinováni proti </w:t>
      </w:r>
      <w:r>
        <w:rPr>
          <w:b/>
          <w:bCs/>
          <w:sz w:val="22"/>
          <w:szCs w:val="22"/>
        </w:rPr>
        <w:t>myxomatóze a moru králíků.</w:t>
      </w:r>
    </w:p>
    <w:p w:rsidR="00716BF4" w:rsidRDefault="00AB7AFE">
      <w:pPr>
        <w:pStyle w:val="Standard"/>
      </w:pPr>
      <w:r>
        <w:rPr>
          <w:b/>
          <w:bCs/>
          <w:sz w:val="22"/>
          <w:szCs w:val="22"/>
          <w:u w:val="single"/>
        </w:rPr>
        <w:t xml:space="preserve">Holubi </w:t>
      </w:r>
      <w:r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musí být 14 dní až 6 měsíců před přemístěním vakcinováni proti </w:t>
      </w:r>
      <w:r>
        <w:rPr>
          <w:b/>
          <w:bCs/>
          <w:sz w:val="22"/>
          <w:szCs w:val="22"/>
        </w:rPr>
        <w:t>Newcastleské chor</w:t>
      </w:r>
      <w:r>
        <w:rPr>
          <w:b/>
          <w:bCs/>
          <w:sz w:val="22"/>
          <w:szCs w:val="22"/>
        </w:rPr>
        <w:t>obě.</w:t>
      </w:r>
    </w:p>
    <w:p w:rsidR="00716BF4" w:rsidRDefault="00AB7AFE">
      <w:pPr>
        <w:pStyle w:val="Standard"/>
      </w:pPr>
      <w:r>
        <w:rPr>
          <w:b/>
          <w:bCs/>
          <w:sz w:val="22"/>
          <w:szCs w:val="22"/>
          <w:u w:val="single"/>
        </w:rPr>
        <w:t xml:space="preserve">Papouškovití </w:t>
      </w:r>
      <w:r>
        <w:rPr>
          <w:sz w:val="22"/>
          <w:szCs w:val="22"/>
        </w:rPr>
        <w:t xml:space="preserve">- musí mít prohlášení, že pochází z chovů, ve kterých se v posledních 45 dnech nevyskytla </w:t>
      </w:r>
      <w:r>
        <w:rPr>
          <w:b/>
          <w:bCs/>
          <w:sz w:val="22"/>
          <w:szCs w:val="22"/>
        </w:rPr>
        <w:t>psitakóza</w:t>
      </w:r>
      <w:r>
        <w:rPr>
          <w:sz w:val="22"/>
          <w:szCs w:val="22"/>
        </w:rPr>
        <w:t>.</w:t>
      </w:r>
    </w:p>
    <w:p w:rsidR="00716BF4" w:rsidRDefault="00AB7AFE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Přejímka zvířat se uskuteční dne 18. 8. 2016 od 15:00 do 20:00 hodin</w:t>
      </w:r>
    </w:p>
    <w:p w:rsidR="00716BF4" w:rsidRDefault="00AB7AFE">
      <w:pPr>
        <w:pStyle w:val="Standard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zvířata dovezená později nebudou převzata</w:t>
      </w:r>
    </w:p>
    <w:p w:rsidR="00716BF4" w:rsidRDefault="00AB7AF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Posuzování zvířat bude pr</w:t>
      </w:r>
      <w:r>
        <w:rPr>
          <w:sz w:val="22"/>
          <w:szCs w:val="22"/>
        </w:rPr>
        <w:t>ovedeno 19. 8. 2016 bez přítomnosti veřejnosti.</w:t>
      </w:r>
    </w:p>
    <w:p w:rsidR="00716BF4" w:rsidRDefault="00AB7AF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Výstava bude pro veřejnost otevřena 20. 8. 2016 od 9:00 do 18:00 hodin a</w:t>
      </w:r>
    </w:p>
    <w:p w:rsidR="00716BF4" w:rsidRDefault="00AB7AF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21. 8. 2016 od 9:00 do 14:00 hodin.</w:t>
      </w:r>
    </w:p>
    <w:p w:rsidR="00716BF4" w:rsidRDefault="00AB7AFE">
      <w:pPr>
        <w:pStyle w:val="Standard"/>
      </w:pPr>
      <w:r>
        <w:rPr>
          <w:sz w:val="22"/>
          <w:szCs w:val="22"/>
        </w:rPr>
        <w:t xml:space="preserve">Vyhlášení výsledků a předání cen se uskuteční v neděli 21. 8. 2016 </w:t>
      </w:r>
      <w:proofErr w:type="gramStart"/>
      <w:r>
        <w:rPr>
          <w:sz w:val="22"/>
          <w:szCs w:val="22"/>
        </w:rPr>
        <w:t>ve</w:t>
      </w:r>
      <w:proofErr w:type="gramEnd"/>
      <w:r>
        <w:rPr>
          <w:sz w:val="22"/>
          <w:szCs w:val="22"/>
        </w:rPr>
        <w:t xml:space="preserve"> 14:00 hodin, </w:t>
      </w:r>
      <w:r>
        <w:rPr>
          <w:b/>
          <w:bCs/>
          <w:sz w:val="22"/>
          <w:szCs w:val="22"/>
        </w:rPr>
        <w:t>výdej zvířat nás</w:t>
      </w:r>
      <w:r>
        <w:rPr>
          <w:b/>
          <w:bCs/>
          <w:sz w:val="22"/>
          <w:szCs w:val="22"/>
        </w:rPr>
        <w:t>ledně od 15:00 hodin za asistence vedoucích jednotlivých odborů</w:t>
      </w:r>
      <w:r>
        <w:rPr>
          <w:b/>
          <w:bCs/>
          <w:color w:val="FF0000"/>
          <w:sz w:val="22"/>
          <w:szCs w:val="22"/>
        </w:rPr>
        <w:t>.</w:t>
      </w:r>
    </w:p>
    <w:p w:rsidR="00716BF4" w:rsidRDefault="00AB7AFE">
      <w:pPr>
        <w:pStyle w:val="Standard"/>
      </w:pPr>
      <w:r>
        <w:rPr>
          <w:b/>
          <w:bCs/>
          <w:sz w:val="22"/>
          <w:szCs w:val="22"/>
        </w:rPr>
        <w:t>Králíci</w:t>
      </w:r>
      <w:r>
        <w:rPr>
          <w:sz w:val="22"/>
          <w:szCs w:val="22"/>
        </w:rPr>
        <w:t xml:space="preserve"> - mohou být vystavováni jednotlivě nebo v kolekcích, které je nutné v přihlášce označit písmenem </w:t>
      </w:r>
      <w:r>
        <w:rPr>
          <w:b/>
          <w:sz w:val="22"/>
          <w:szCs w:val="22"/>
        </w:rPr>
        <w:t>K</w:t>
      </w:r>
      <w:r>
        <w:rPr>
          <w:bCs/>
          <w:sz w:val="22"/>
          <w:szCs w:val="22"/>
        </w:rPr>
        <w:t>;</w:t>
      </w:r>
    </w:p>
    <w:p w:rsidR="00716BF4" w:rsidRDefault="00AB7AFE">
      <w:pPr>
        <w:pStyle w:val="Standard"/>
      </w:pPr>
      <w:r>
        <w:rPr>
          <w:b/>
          <w:bCs/>
          <w:sz w:val="22"/>
          <w:szCs w:val="22"/>
        </w:rPr>
        <w:t>holubi</w:t>
      </w:r>
      <w:r>
        <w:rPr>
          <w:sz w:val="22"/>
          <w:szCs w:val="22"/>
        </w:rPr>
        <w:t xml:space="preserve"> - jednotlivě nebo voliéra po 4 kusech (určí pořadatel)</w:t>
      </w:r>
    </w:p>
    <w:p w:rsidR="00716BF4" w:rsidRDefault="00AB7AFE">
      <w:pPr>
        <w:pStyle w:val="Standard"/>
      </w:pPr>
      <w:r>
        <w:rPr>
          <w:b/>
          <w:bCs/>
          <w:sz w:val="22"/>
          <w:szCs w:val="22"/>
        </w:rPr>
        <w:t>drůbež</w:t>
      </w:r>
      <w:r>
        <w:rPr>
          <w:sz w:val="22"/>
          <w:szCs w:val="22"/>
        </w:rPr>
        <w:t xml:space="preserve"> - 1,2.</w:t>
      </w:r>
    </w:p>
    <w:p w:rsidR="00716BF4" w:rsidRDefault="00AB7AFE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U </w:t>
      </w:r>
      <w:r>
        <w:rPr>
          <w:sz w:val="22"/>
          <w:szCs w:val="22"/>
          <w:u w:val="single"/>
        </w:rPr>
        <w:t>prodejních zvířat musí být uvedena cena, ze které bude při výplatě odečteno 10 % pro organizátora.</w:t>
      </w:r>
    </w:p>
    <w:p w:rsidR="00716BF4" w:rsidRDefault="00AB7AF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Přihlášku vyplňte čitelně, plemena uvádějte celým názvem.</w:t>
      </w:r>
    </w:p>
    <w:p w:rsidR="00716BF4" w:rsidRDefault="00AB7AF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Vystavovatel přihlašuje zvířata k účasti na výstavě písemnou přihláškou, kterou doručí </w:t>
      </w:r>
      <w:proofErr w:type="gramStart"/>
      <w:r>
        <w:rPr>
          <w:sz w:val="22"/>
          <w:szCs w:val="22"/>
        </w:rPr>
        <w:t>ve</w:t>
      </w:r>
      <w:proofErr w:type="gramEnd"/>
      <w:r>
        <w:rPr>
          <w:sz w:val="22"/>
          <w:szCs w:val="22"/>
        </w:rPr>
        <w:t xml:space="preserve"> </w:t>
      </w:r>
    </w:p>
    <w:p w:rsidR="00716BF4" w:rsidRDefault="00AB7AFE">
      <w:pPr>
        <w:pStyle w:val="Standard"/>
        <w:rPr>
          <w:sz w:val="22"/>
          <w:szCs w:val="22"/>
        </w:rPr>
      </w:pPr>
      <w:proofErr w:type="gramStart"/>
      <w:r>
        <w:rPr>
          <w:sz w:val="22"/>
          <w:szCs w:val="22"/>
        </w:rPr>
        <w:t>stanove</w:t>
      </w:r>
      <w:r>
        <w:rPr>
          <w:sz w:val="22"/>
          <w:szCs w:val="22"/>
        </w:rPr>
        <w:t>ném</w:t>
      </w:r>
      <w:proofErr w:type="gramEnd"/>
      <w:r>
        <w:rPr>
          <w:sz w:val="22"/>
          <w:szCs w:val="22"/>
        </w:rPr>
        <w:t xml:space="preserve"> termínu pořadateli. Je povinen seznámit se s propozicemi výstavy a řídit se</w:t>
      </w:r>
    </w:p>
    <w:p w:rsidR="00716BF4" w:rsidRDefault="00AB7AF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opatřeními vydanými výstavním výborem i v průběhu výstavy.</w:t>
      </w:r>
    </w:p>
    <w:p w:rsidR="00716BF4" w:rsidRDefault="00AB7AF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Není přípustné, aby vystavovatel zaslal na výstavu, přehlídku samice ve druhé polovině</w:t>
      </w:r>
    </w:p>
    <w:p w:rsidR="00716BF4" w:rsidRDefault="00AB7AF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březosti a kojící matky (u sa</w:t>
      </w:r>
      <w:r>
        <w:rPr>
          <w:sz w:val="22"/>
          <w:szCs w:val="22"/>
        </w:rPr>
        <w:t>vců).</w:t>
      </w:r>
    </w:p>
    <w:p w:rsidR="00716BF4" w:rsidRDefault="00AB7AF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Vystavovatelé dopraví na výstavu zvířata čistá bez zjevných příznaků onemocnění, s</w:t>
      </w:r>
    </w:p>
    <w:p w:rsidR="00716BF4" w:rsidRDefault="00AB7AF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příslušnými veterinárními doklady a v přenosce zaručující bezpečnou a hygienickou přepravu</w:t>
      </w:r>
    </w:p>
    <w:p w:rsidR="00716BF4" w:rsidRDefault="00AB7AF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zamezující týrání zvířat. Přepravu zvířata na výstavu a zpět zajišťuje vyst</w:t>
      </w:r>
      <w:r>
        <w:rPr>
          <w:sz w:val="22"/>
          <w:szCs w:val="22"/>
        </w:rPr>
        <w:t>avovatel.</w:t>
      </w:r>
    </w:p>
    <w:p w:rsidR="00716BF4" w:rsidRDefault="00AB7AF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Vystavovatel má právo požadovat od pořadatele výstavy platný oceňovací protokol o</w:t>
      </w:r>
    </w:p>
    <w:p w:rsidR="00716BF4" w:rsidRDefault="00AB7AF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posouzení zvířete a vydání diplomů nebo věcných cen, jestliže byly zvířatům podle propozic</w:t>
      </w:r>
    </w:p>
    <w:p w:rsidR="00716BF4" w:rsidRDefault="00AB7AF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uděleny.</w:t>
      </w:r>
    </w:p>
    <w:p w:rsidR="00716BF4" w:rsidRDefault="00AB7AF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Výstavy se může účastnit zahraniční vystavovatel při dodržení </w:t>
      </w:r>
      <w:r>
        <w:rPr>
          <w:sz w:val="22"/>
          <w:szCs w:val="22"/>
        </w:rPr>
        <w:t>výstavních podmínek</w:t>
      </w:r>
    </w:p>
    <w:p w:rsidR="00716BF4" w:rsidRDefault="00AB7AF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stanovených pořadatelem.</w:t>
      </w:r>
    </w:p>
    <w:p w:rsidR="00716BF4" w:rsidRDefault="00AB7AFE">
      <w:pPr>
        <w:pStyle w:val="Standard"/>
      </w:pPr>
      <w:r>
        <w:rPr>
          <w:b/>
          <w:bCs/>
          <w:sz w:val="22"/>
          <w:szCs w:val="22"/>
        </w:rPr>
        <w:t>Každý vystavovatel zakoupí 1 ks katalogu</w:t>
      </w:r>
      <w:r>
        <w:rPr>
          <w:sz w:val="22"/>
          <w:szCs w:val="22"/>
        </w:rPr>
        <w:t xml:space="preserve">. Klecné je </w:t>
      </w:r>
      <w:proofErr w:type="gramStart"/>
      <w:r>
        <w:rPr>
          <w:sz w:val="22"/>
          <w:szCs w:val="22"/>
        </w:rPr>
        <w:t>zdarma !</w:t>
      </w:r>
      <w:proofErr w:type="gramEnd"/>
    </w:p>
    <w:p w:rsidR="00716BF4" w:rsidRDefault="00AB7AF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Výstavní výbor ručí za řádné ustájení zvířat po celou dobu výstavy.</w:t>
      </w:r>
    </w:p>
    <w:p w:rsidR="00716BF4" w:rsidRDefault="00AB7AF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Veškerá manipulace se zvířaty může být prováděna jen za přítomnosti vedoucího přís</w:t>
      </w:r>
      <w:r>
        <w:rPr>
          <w:sz w:val="22"/>
          <w:szCs w:val="22"/>
        </w:rPr>
        <w:t xml:space="preserve">lušného </w:t>
      </w:r>
      <w:proofErr w:type="gramStart"/>
      <w:r>
        <w:rPr>
          <w:sz w:val="22"/>
          <w:szCs w:val="22"/>
        </w:rPr>
        <w:t>odboru !</w:t>
      </w:r>
      <w:proofErr w:type="gramEnd"/>
    </w:p>
    <w:p w:rsidR="00716BF4" w:rsidRDefault="00716BF4">
      <w:pPr>
        <w:pStyle w:val="Standard"/>
        <w:rPr>
          <w:sz w:val="22"/>
          <w:szCs w:val="22"/>
        </w:rPr>
      </w:pPr>
    </w:p>
    <w:p w:rsidR="00716BF4" w:rsidRDefault="00AB7AFE">
      <w:pPr>
        <w:pStyle w:val="Standard"/>
        <w:jc w:val="center"/>
      </w:pPr>
      <w:r>
        <w:rPr>
          <w:b/>
          <w:bCs/>
          <w:sz w:val="22"/>
          <w:szCs w:val="22"/>
        </w:rPr>
        <w:t>Řádně vyplněné přihlášky zasílejte nejpozději do 12. 8. 2016 na adresu</w:t>
      </w:r>
      <w:r>
        <w:rPr>
          <w:sz w:val="22"/>
          <w:szCs w:val="22"/>
        </w:rPr>
        <w:t>:</w:t>
      </w:r>
    </w:p>
    <w:p w:rsidR="00716BF4" w:rsidRDefault="00AB7AFE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Zmeškal Zdeněk, Skorošice 43, 790 66</w:t>
      </w:r>
    </w:p>
    <w:p w:rsidR="00716BF4" w:rsidRDefault="00AB7AFE">
      <w:pPr>
        <w:pStyle w:val="Standard"/>
        <w:jc w:val="center"/>
      </w:pPr>
      <w:r>
        <w:rPr>
          <w:sz w:val="22"/>
          <w:szCs w:val="22"/>
        </w:rPr>
        <w:t xml:space="preserve">nebo e-mailem:  </w:t>
      </w:r>
      <w:hyperlink r:id="rId7" w:history="1">
        <w:r>
          <w:rPr>
            <w:sz w:val="22"/>
            <w:szCs w:val="22"/>
          </w:rPr>
          <w:t>Z.Zmeskal@seznam.cz</w:t>
        </w:r>
      </w:hyperlink>
    </w:p>
    <w:p w:rsidR="00716BF4" w:rsidRDefault="00AB7AFE">
      <w:pPr>
        <w:pStyle w:val="Standard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informace na tel. 607 953 226</w:t>
      </w:r>
    </w:p>
    <w:p w:rsidR="00716BF4" w:rsidRDefault="00AB7AFE">
      <w:pPr>
        <w:pStyle w:val="Standard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Výstavní výbor si v</w:t>
      </w:r>
      <w:r>
        <w:rPr>
          <w:sz w:val="22"/>
          <w:szCs w:val="22"/>
          <w:u w:val="single"/>
        </w:rPr>
        <w:t xml:space="preserve">yhrazuje právo provádět změny v zájmu </w:t>
      </w:r>
      <w:proofErr w:type="gramStart"/>
      <w:r>
        <w:rPr>
          <w:sz w:val="22"/>
          <w:szCs w:val="22"/>
          <w:u w:val="single"/>
        </w:rPr>
        <w:t>akce !</w:t>
      </w:r>
      <w:proofErr w:type="gramEnd"/>
    </w:p>
    <w:p w:rsidR="00716BF4" w:rsidRDefault="00716BF4">
      <w:pPr>
        <w:pStyle w:val="Standard"/>
        <w:jc w:val="center"/>
        <w:rPr>
          <w:sz w:val="22"/>
          <w:szCs w:val="22"/>
          <w:u w:val="single"/>
        </w:rPr>
      </w:pPr>
    </w:p>
    <w:p w:rsidR="00716BF4" w:rsidRDefault="00716BF4">
      <w:pPr>
        <w:pStyle w:val="Standard"/>
        <w:jc w:val="center"/>
        <w:rPr>
          <w:sz w:val="22"/>
          <w:szCs w:val="22"/>
          <w:u w:val="single"/>
        </w:rPr>
      </w:pPr>
    </w:p>
    <w:p w:rsidR="00716BF4" w:rsidRDefault="00716BF4">
      <w:pPr>
        <w:pStyle w:val="Standard"/>
        <w:rPr>
          <w:sz w:val="22"/>
          <w:szCs w:val="22"/>
          <w:u w:val="single"/>
        </w:rPr>
      </w:pPr>
    </w:p>
    <w:p w:rsidR="00716BF4" w:rsidRDefault="00716BF4">
      <w:pPr>
        <w:pStyle w:val="Standard"/>
        <w:jc w:val="center"/>
        <w:rPr>
          <w:sz w:val="28"/>
          <w:szCs w:val="28"/>
        </w:rPr>
      </w:pPr>
    </w:p>
    <w:p w:rsidR="00716BF4" w:rsidRDefault="00AB7AF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Přihláška na Místní výstavu</w:t>
      </w:r>
    </w:p>
    <w:p w:rsidR="00716BF4" w:rsidRDefault="00AB7AF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konanou 20. - 21. 8. 2016 </w:t>
      </w:r>
      <w:r>
        <w:rPr>
          <w:sz w:val="28"/>
          <w:szCs w:val="28"/>
        </w:rPr>
        <w:br/>
      </w:r>
      <w:r>
        <w:rPr>
          <w:sz w:val="28"/>
          <w:szCs w:val="28"/>
        </w:rPr>
        <w:t>v Kobylé nad Vidnavkou</w:t>
      </w:r>
    </w:p>
    <w:p w:rsidR="00716BF4" w:rsidRDefault="00716BF4">
      <w:pPr>
        <w:pStyle w:val="Standard"/>
        <w:rPr>
          <w:sz w:val="28"/>
          <w:szCs w:val="28"/>
        </w:rPr>
      </w:pPr>
    </w:p>
    <w:p w:rsidR="00716BF4" w:rsidRDefault="00AB7A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Jméno:……… ………………………</w:t>
      </w:r>
      <w:proofErr w:type="gramStart"/>
      <w:r>
        <w:rPr>
          <w:sz w:val="28"/>
          <w:szCs w:val="28"/>
        </w:rPr>
        <w:t>…   ZO</w:t>
      </w:r>
      <w:proofErr w:type="gramEnd"/>
      <w:r>
        <w:rPr>
          <w:sz w:val="28"/>
          <w:szCs w:val="28"/>
        </w:rPr>
        <w:t xml:space="preserve"> ČSCH: …………………</w:t>
      </w:r>
    </w:p>
    <w:p w:rsidR="00716BF4" w:rsidRDefault="00AB7A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Adresa (včetně PSČ):……………………………………………………</w:t>
      </w:r>
    </w:p>
    <w:p w:rsidR="00716BF4" w:rsidRDefault="00AB7A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………………..…………………………………….</w:t>
      </w:r>
    </w:p>
    <w:p w:rsidR="00716BF4" w:rsidRDefault="00AB7A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Telefon : ……………………    mladý </w:t>
      </w:r>
      <w:proofErr w:type="gramStart"/>
      <w:r>
        <w:rPr>
          <w:sz w:val="28"/>
          <w:szCs w:val="28"/>
        </w:rPr>
        <w:t>chovatel : Ano</w:t>
      </w:r>
      <w:proofErr w:type="gramEnd"/>
      <w:r>
        <w:rPr>
          <w:sz w:val="28"/>
          <w:szCs w:val="28"/>
        </w:rPr>
        <w:t>—Ne*)</w:t>
      </w:r>
    </w:p>
    <w:p w:rsidR="00716BF4" w:rsidRDefault="00716BF4">
      <w:pPr>
        <w:pStyle w:val="Standard"/>
        <w:rPr>
          <w:sz w:val="28"/>
          <w:szCs w:val="28"/>
        </w:rPr>
      </w:pPr>
    </w:p>
    <w:tbl>
      <w:tblPr>
        <w:tblW w:w="9869" w:type="dxa"/>
        <w:tblInd w:w="-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2040"/>
        <w:gridCol w:w="1215"/>
        <w:gridCol w:w="1215"/>
        <w:gridCol w:w="1080"/>
        <w:gridCol w:w="1620"/>
        <w:gridCol w:w="1424"/>
      </w:tblGrid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AB7AF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Pohlaví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AB7AF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Druh – plemeno    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AB7AF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Tetování</w:t>
            </w:r>
          </w:p>
          <w:p w:rsidR="00716BF4" w:rsidRDefault="00AB7AF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U.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AB7AF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Tetování</w:t>
            </w:r>
          </w:p>
          <w:p w:rsidR="00716BF4" w:rsidRDefault="00AB7AF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AB7AF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kolekce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AB7AF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kroužkování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AB7AF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prodejní</w:t>
            </w:r>
          </w:p>
          <w:p w:rsidR="00716BF4" w:rsidRDefault="00AB7AF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cena</w:t>
            </w: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  <w:tr w:rsidR="00716BF4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BF4" w:rsidRDefault="00716BF4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716BF4" w:rsidRDefault="00716BF4">
      <w:pPr>
        <w:pStyle w:val="Standard"/>
        <w:rPr>
          <w:sz w:val="28"/>
          <w:szCs w:val="28"/>
        </w:rPr>
      </w:pPr>
    </w:p>
    <w:p w:rsidR="00716BF4" w:rsidRDefault="00AB7AFE">
      <w:pPr>
        <w:pStyle w:val="Standard"/>
        <w:jc w:val="both"/>
      </w:pPr>
      <w:r>
        <w:rPr>
          <w:sz w:val="20"/>
          <w:szCs w:val="20"/>
        </w:rPr>
        <w:t xml:space="preserve">Potvrzuji, že přihlášená zvířata pocházejí ze zdravotně nezávadných vakcinovaných chovů a souhlasím s tím, aby mnou vyplněné údaje v přihlášce byly </w:t>
      </w:r>
      <w:r>
        <w:rPr>
          <w:sz w:val="20"/>
          <w:szCs w:val="20"/>
        </w:rPr>
        <w:t>zveřejněny ve výstavním katalogu</w:t>
      </w:r>
      <w:r>
        <w:rPr>
          <w:sz w:val="28"/>
          <w:szCs w:val="28"/>
        </w:rPr>
        <w:t>.</w:t>
      </w:r>
    </w:p>
    <w:p w:rsidR="00716BF4" w:rsidRDefault="00716BF4">
      <w:pPr>
        <w:pStyle w:val="Standard"/>
        <w:rPr>
          <w:sz w:val="28"/>
          <w:szCs w:val="28"/>
        </w:rPr>
      </w:pPr>
    </w:p>
    <w:p w:rsidR="00716BF4" w:rsidRDefault="00AB7A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 ………………………. Dne………………</w:t>
      </w:r>
    </w:p>
    <w:p w:rsidR="00716BF4" w:rsidRDefault="00AB7A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6BF4" w:rsidRDefault="00AB7AF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podpis chovatele…………………….</w:t>
      </w:r>
    </w:p>
    <w:p w:rsidR="00716BF4" w:rsidRDefault="00716BF4">
      <w:pPr>
        <w:pStyle w:val="Standard"/>
      </w:pPr>
    </w:p>
    <w:sectPr w:rsidR="00716BF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FE" w:rsidRDefault="00AB7AFE">
      <w:r>
        <w:separator/>
      </w:r>
    </w:p>
  </w:endnote>
  <w:endnote w:type="continuationSeparator" w:id="0">
    <w:p w:rsidR="00AB7AFE" w:rsidRDefault="00AB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FE" w:rsidRDefault="00AB7AFE">
      <w:r>
        <w:rPr>
          <w:color w:val="000000"/>
        </w:rPr>
        <w:separator/>
      </w:r>
    </w:p>
  </w:footnote>
  <w:footnote w:type="continuationSeparator" w:id="0">
    <w:p w:rsidR="00AB7AFE" w:rsidRDefault="00AB7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16BF4"/>
    <w:rsid w:val="00716BF4"/>
    <w:rsid w:val="009857E1"/>
    <w:rsid w:val="00AB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32"/>
        <w:szCs w:val="32"/>
        <w:lang w:val="cs-CZ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Standardnpsmoodstav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32"/>
        <w:szCs w:val="32"/>
        <w:lang w:val="cs-CZ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.Zmeskal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ČSSZ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Čajanová Hana (JE)</cp:lastModifiedBy>
  <cp:revision>2</cp:revision>
  <cp:lastPrinted>2014-07-24T05:49:00Z</cp:lastPrinted>
  <dcterms:created xsi:type="dcterms:W3CDTF">2016-07-29T11:41:00Z</dcterms:created>
  <dcterms:modified xsi:type="dcterms:W3CDTF">2016-07-29T11:41:00Z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doma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